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dobe 楷体 Std R" w:hAnsi="Adobe 楷体 Std R" w:eastAsia="Adobe 楷体 Std R" w:cs="Adobe 楷体 Std R"/>
          <w:b/>
          <w:sz w:val="44"/>
          <w:szCs w:val="44"/>
          <w:lang w:eastAsia="zh-CN"/>
        </w:rPr>
      </w:pPr>
      <w:r>
        <w:rPr>
          <w:rFonts w:hint="eastAsia" w:ascii="Adobe 楷体 Std R" w:hAnsi="Adobe 楷体 Std R" w:eastAsia="Adobe 楷体 Std R" w:cs="Adobe 楷体 Std R"/>
          <w:b/>
          <w:sz w:val="44"/>
          <w:szCs w:val="44"/>
        </w:rPr>
        <w:t>个人</w:t>
      </w:r>
      <w:r>
        <w:rPr>
          <w:rFonts w:hint="eastAsia" w:ascii="Adobe 楷体 Std R" w:hAnsi="Adobe 楷体 Std R" w:eastAsia="Adobe 楷体 Std R" w:cs="Adobe 楷体 Std R"/>
          <w:b/>
          <w:sz w:val="44"/>
          <w:szCs w:val="44"/>
          <w:lang w:eastAsia="zh-CN"/>
        </w:rPr>
        <w:t>信息表</w:t>
      </w:r>
    </w:p>
    <w:tbl>
      <w:tblPr>
        <w:tblStyle w:val="5"/>
        <w:tblpPr w:leftFromText="180" w:rightFromText="180" w:vertAnchor="page" w:horzAnchor="page" w:tblpX="1222" w:tblpY="246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04"/>
        <w:gridCol w:w="123"/>
        <w:gridCol w:w="641"/>
        <w:gridCol w:w="628"/>
        <w:gridCol w:w="1302"/>
        <w:gridCol w:w="755"/>
        <w:gridCol w:w="379"/>
        <w:gridCol w:w="283"/>
        <w:gridCol w:w="1232"/>
        <w:gridCol w:w="44"/>
        <w:gridCol w:w="1197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民族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（一寸照片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籍贯</w:t>
            </w:r>
          </w:p>
        </w:tc>
        <w:tc>
          <w:tcPr>
            <w:tcW w:w="1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现所在地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电子邮箱</w:t>
            </w:r>
          </w:p>
        </w:tc>
        <w:tc>
          <w:tcPr>
            <w:tcW w:w="38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语言能力</w:t>
            </w:r>
          </w:p>
        </w:tc>
        <w:tc>
          <w:tcPr>
            <w:tcW w:w="38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特长爱好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求职意向</w:t>
            </w:r>
          </w:p>
        </w:tc>
        <w:tc>
          <w:tcPr>
            <w:tcW w:w="8767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教育经历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起始日期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</w:t>
            </w: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</w:t>
            </w:r>
            <w:r>
              <w:rPr>
                <w:rFonts w:hint="eastAsia" w:ascii="宋体"/>
                <w:szCs w:val="21"/>
                <w:lang w:eastAsia="zh-CN"/>
              </w:rPr>
              <w:t>经</w:t>
            </w: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起始日期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公司名称</w:t>
            </w: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具体岗位/职责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7" w:type="dxa"/>
            <w:vMerge w:val="continue"/>
            <w:noWrap w:val="0"/>
            <w:vAlign w:val="center"/>
          </w:tcPr>
          <w:p/>
        </w:tc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获奖情况</w:t>
            </w:r>
          </w:p>
        </w:tc>
        <w:tc>
          <w:tcPr>
            <w:tcW w:w="8644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自我评价</w:t>
            </w:r>
          </w:p>
        </w:tc>
        <w:tc>
          <w:tcPr>
            <w:tcW w:w="8644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专业技能</w:t>
            </w:r>
          </w:p>
        </w:tc>
        <w:tc>
          <w:tcPr>
            <w:tcW w:w="8644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BkZTdlNTc0MTdjM2QwMjIwZTY3MTIyZDlkZWI3MTVjIiwidXNlckNvdW50IjoxfQ=="/>
  </w:docVars>
  <w:rsids>
    <w:rsidRoot w:val="5145626C"/>
    <w:rsid w:val="00341B5F"/>
    <w:rsid w:val="00400B68"/>
    <w:rsid w:val="00460D80"/>
    <w:rsid w:val="0084001C"/>
    <w:rsid w:val="008A762C"/>
    <w:rsid w:val="00B2076A"/>
    <w:rsid w:val="00C10F41"/>
    <w:rsid w:val="00DE440C"/>
    <w:rsid w:val="183D2769"/>
    <w:rsid w:val="2E186C54"/>
    <w:rsid w:val="3B9547F9"/>
    <w:rsid w:val="4CBF6940"/>
    <w:rsid w:val="4DA65AC3"/>
    <w:rsid w:val="5145626C"/>
    <w:rsid w:val="5A7E1D00"/>
    <w:rsid w:val="5F2018CF"/>
    <w:rsid w:val="6DE77BCC"/>
    <w:rsid w:val="77137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office6\templates\download\75768b2556ff313f955b7ff4114df6f8\&#20010;&#20154;&#20449;&#2468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个人信息表.doc</Template>
  <Pages>1</Pages>
  <Words>120</Words>
  <Characters>120</Characters>
  <Lines>1</Lines>
  <Paragraphs>1</Paragraphs>
  <TotalTime>0</TotalTime>
  <ScaleCrop>false</ScaleCrop>
  <LinksUpToDate>false</LinksUpToDate>
  <CharactersWithSpaces>120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2024-04-03T11:57:00Z</dcterms:created>
  <dc:creator>倩倩</dc:creator>
  <cp:lastModifiedBy>宝宝</cp:lastModifiedBy>
  <dcterms:modified xsi:type="dcterms:W3CDTF">2024-04-07T06:40:39Z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UUID">
    <vt:lpwstr>v1.0_mb_aONlulwyzXVrHMmNgtOEVg==</vt:lpwstr>
  </property>
  <property fmtid="{D5CDD505-2E9C-101B-9397-08002B2CF9AE}" pid="4" name="ICV">
    <vt:lpwstr>B941112AE9AC401DB1C08FCE3ADC0FEF_11</vt:lpwstr>
  </property>
</Properties>
</file>