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cs="宋体"/>
          <w:b/>
          <w:color w:val="000000"/>
          <w:kern w:val="0"/>
          <w:sz w:val="44"/>
          <w:szCs w:val="44"/>
        </w:rPr>
        <w:t>诚信承诺书</w:t>
      </w:r>
    </w:p>
    <w:bookmarkEnd w:id="0"/>
    <w:p>
      <w:pPr>
        <w:spacing w:line="480" w:lineRule="exact"/>
        <w:rPr>
          <w:rFonts w:asci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本人承诺，在仁怀市人民医院招募青年见习人员资格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中，所提交的资料：身份证、毕业证书和学位证书（或就业推荐表）及相关资格证明材料均真实有效。</w:t>
      </w:r>
    </w:p>
    <w:p>
      <w:pPr>
        <w:spacing w:line="520" w:lineRule="exact"/>
        <w:ind w:firstLine="640" w:firstLineChars="200"/>
        <w:rPr>
          <w:rFonts w:hint="eastAsia" w:ascii="仿宋_GB2312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年毕业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2年内未就业高校毕业生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岁失业青年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如提供虚假、失实的复审资料，瞒报个人身份等情况，本人愿就此承担相应责任，接受有关部门给予的严肃处理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承诺人（签名、按指印）：</w:t>
      </w:r>
    </w:p>
    <w:p>
      <w:pPr>
        <w:wordWrap w:val="0"/>
        <w:spacing w:line="520" w:lineRule="exact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mVhMGExN2U2OWQ0OThiMjNhMjM1M2Q3OWI4ZDgifQ=="/>
  </w:docVars>
  <w:rsids>
    <w:rsidRoot w:val="00000000"/>
    <w:rsid w:val="1D6A15EF"/>
    <w:rsid w:val="1EF3C259"/>
    <w:rsid w:val="29D366EC"/>
    <w:rsid w:val="3DBEA3FA"/>
    <w:rsid w:val="45FDB1EF"/>
    <w:rsid w:val="4E476347"/>
    <w:rsid w:val="4EC402B5"/>
    <w:rsid w:val="5FFFF3B1"/>
    <w:rsid w:val="69EFED24"/>
    <w:rsid w:val="73C2134B"/>
    <w:rsid w:val="775B4D2D"/>
    <w:rsid w:val="7DE8EAB7"/>
    <w:rsid w:val="7EE740B9"/>
    <w:rsid w:val="7EFE0B0D"/>
    <w:rsid w:val="A3E7AA11"/>
    <w:rsid w:val="C7BA83B3"/>
    <w:rsid w:val="CFFC8D9D"/>
    <w:rsid w:val="DADB9FD4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408</Words>
  <Characters>426</Characters>
  <Lines>25</Lines>
  <Paragraphs>8</Paragraphs>
  <TotalTime>2</TotalTime>
  <ScaleCrop>false</ScaleCrop>
  <LinksUpToDate>false</LinksUpToDate>
  <CharactersWithSpaces>525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2020-10-15T23:21:00Z</dcterms:created>
  <dc:creator>清月</dc:creator>
  <cp:lastModifiedBy>杨杨</cp:lastModifiedBy>
  <cp:lastPrinted>2022-03-19T18:44:00Z</cp:lastPrinted>
  <dcterms:modified xsi:type="dcterms:W3CDTF">2024-04-22T11:09:06Z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1DFB94BB938244A49F2C279A6B038B8C_13</vt:lpwstr>
  </property>
</Properties>
</file>