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9E434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35FAE81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54429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汶川县人民医院（阿坝州第二人民医院）</w:t>
      </w:r>
    </w:p>
    <w:p w14:paraId="7E376E1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2026年上半年公开考核招聘</w:t>
      </w:r>
    </w:p>
    <w:p w14:paraId="2E67F46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专业技术人员报名承诺书</w:t>
      </w:r>
    </w:p>
    <w:p w14:paraId="6AD76B1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333333"/>
          <w:kern w:val="36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2026年上半年参加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  <w:t>专业技术资格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考试</w:t>
      </w:r>
      <w:r>
        <w:rPr>
          <w:rFonts w:hint="eastAsia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住院医师规范化培训结业考</w:t>
      </w:r>
      <w:r>
        <w:rPr>
          <w:rFonts w:hint="eastAsia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核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的人员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36"/>
          <w:sz w:val="24"/>
          <w:szCs w:val="24"/>
          <w:lang w:val="en-US" w:eastAsia="zh-CN"/>
        </w:rPr>
        <w:t>）</w:t>
      </w:r>
    </w:p>
    <w:p w14:paraId="588ED17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firstLine="0" w:firstLineChars="0"/>
        <w:textAlignment w:val="auto"/>
        <w:rPr>
          <w:rFonts w:ascii="Times New Roman" w:hAnsi="Times New Roman" w:eastAsia="宋体" w:cs="Times New Roman"/>
          <w:color w:val="auto"/>
        </w:rPr>
      </w:pPr>
      <w:bookmarkStart w:id="0" w:name="_GoBack"/>
      <w:bookmarkEnd w:id="0"/>
    </w:p>
    <w:p w14:paraId="5A675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我郑重承诺：</w:t>
      </w:r>
    </w:p>
    <w:p w14:paraId="0F8C0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我已仔细阅读《汶川县人民医院（阿坝州第二人民医院）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2026年上半年公开考核招聘卫生专业技术人员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》及相关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，理解且认可其内容。</w:t>
      </w:r>
    </w:p>
    <w:p w14:paraId="7AE7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能在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前提供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卫生专业技术资格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（含电子资格证）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DA7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能在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前提供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住院医师规范化培训合格证原件。</w:t>
      </w:r>
    </w:p>
    <w:p w14:paraId="0272A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本人对以上承诺内容和提供的相关信息真实性负责，对违反以上承诺所造成的后果，本人自愿承担相应责任和由此带来的全部法律责任。</w:t>
      </w:r>
    </w:p>
    <w:p w14:paraId="2471325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</w:t>
      </w:r>
    </w:p>
    <w:p w14:paraId="35CC7F4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报考人本人签名：</w:t>
      </w:r>
    </w:p>
    <w:p w14:paraId="71F1AFB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本人身份证号码：</w:t>
      </w:r>
    </w:p>
    <w:p w14:paraId="19DF235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 xml:space="preserve"> 年     月    日</w:t>
      </w:r>
    </w:p>
    <w:sectPr>
      <w:footerReference r:id="rId3" w:type="default"/>
      <w:pgSz w:w="11907" w:h="16840"/>
      <w:pgMar w:top="2154" w:right="1531" w:bottom="1984" w:left="153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D3FC5F2-86BC-4B28-9EF4-0048D4403A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FC3425A-BD85-4AD2-99F3-4FF8C71272A0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34A5F3C2-FC80-4B42-BC2F-EA0F3C7526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1FD1F28-CBA7-4DD1-9683-7086E06C6B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536A">
    <w:pPr>
      <w:pStyle w:val="11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0414C85">
                          <w:pPr>
                            <w:pStyle w:val="11"/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>25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p+o1gAAAAQBAAAPAAAAAAAAAAEAIAAAACIAAABkcnMvZG93&#10;bnJldi54bWxQSwECFAAUAAAACACHTuJAZhWsmwICAAD0AwAADgAAAAAAAAABACAAAAAl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0414C85">
                    <w:pPr>
                      <w:pStyle w:val="11"/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>25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dit="readOnly"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jk0NWZiN2FiYTZiNzRiZjZjZWFiZGY2Y2FmMjIyYzAifQ=="/>
  </w:docVars>
  <w:rsids>
    <w:rsidRoot w:val="00000000"/>
    <w:rsid w:val="006360BD"/>
    <w:rsid w:val="01F82835"/>
    <w:rsid w:val="042B5F97"/>
    <w:rsid w:val="05D26895"/>
    <w:rsid w:val="0A0F54F4"/>
    <w:rsid w:val="0C2575F8"/>
    <w:rsid w:val="0CD91FDD"/>
    <w:rsid w:val="0DB20C17"/>
    <w:rsid w:val="16DA5F29"/>
    <w:rsid w:val="1A7647E7"/>
    <w:rsid w:val="1B3A57E1"/>
    <w:rsid w:val="1BE834C2"/>
    <w:rsid w:val="1E225258"/>
    <w:rsid w:val="20054643"/>
    <w:rsid w:val="20FB3E79"/>
    <w:rsid w:val="23AE1CA2"/>
    <w:rsid w:val="23EC226F"/>
    <w:rsid w:val="26395046"/>
    <w:rsid w:val="26FD2518"/>
    <w:rsid w:val="2CF55A3F"/>
    <w:rsid w:val="34C41040"/>
    <w:rsid w:val="3939125F"/>
    <w:rsid w:val="3A360919"/>
    <w:rsid w:val="3FD25E90"/>
    <w:rsid w:val="3FE34AD9"/>
    <w:rsid w:val="42EB54C2"/>
    <w:rsid w:val="48C72DE8"/>
    <w:rsid w:val="59DE5845"/>
    <w:rsid w:val="5B370E4D"/>
    <w:rsid w:val="5B7566F2"/>
    <w:rsid w:val="5BDFC456"/>
    <w:rsid w:val="5C9E25BE"/>
    <w:rsid w:val="5DC80482"/>
    <w:rsid w:val="60350178"/>
    <w:rsid w:val="61B9586C"/>
    <w:rsid w:val="631F6D53"/>
    <w:rsid w:val="6468651B"/>
    <w:rsid w:val="690C0CC9"/>
    <w:rsid w:val="6D073849"/>
    <w:rsid w:val="73FB5C34"/>
    <w:rsid w:val="75036BFC"/>
    <w:rsid w:val="753A180E"/>
    <w:rsid w:val="75C94CDE"/>
    <w:rsid w:val="76CEF8DE"/>
    <w:rsid w:val="77A64F39"/>
    <w:rsid w:val="77C736E5"/>
    <w:rsid w:val="7BFBBE67"/>
    <w:rsid w:val="7C976BCE"/>
    <w:rsid w:val="7E123206"/>
    <w:rsid w:val="F6FBB5DF"/>
    <w:rsid w:val="FBCFC04D"/>
    <w:rsid w:val="FF7B6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next w:val="5"/>
    <w:qFormat/>
    <w:uiPriority w:val="0"/>
    <w:pPr>
      <w:widowControl w:val="0"/>
      <w:suppressAutoHyphens/>
      <w:adjustRightInd w:val="0"/>
      <w:snapToGrid w:val="0"/>
      <w:jc w:val="center"/>
    </w:pPr>
    <w:rPr>
      <w:rFonts w:ascii="方正小标宋简体" w:eastAsia="方正小标宋简体" w:cs="Times New Roman"/>
      <w:kern w:val="2"/>
      <w:sz w:val="44"/>
      <w:szCs w:val="24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spacing w:after="120"/>
      <w:ind w:left="200" w:leftChars="200"/>
    </w:pPr>
    <w:rPr>
      <w:rFonts w:ascii="Times New Roman" w:hAnsi="Times New Roman" w:eastAsia="宋体"/>
    </w:rPr>
  </w:style>
  <w:style w:type="paragraph" w:styleId="9">
    <w:name w:val="Body Text First Indent 2"/>
    <w:basedOn w:val="8"/>
    <w:next w:val="1"/>
    <w:qFormat/>
    <w:uiPriority w:val="0"/>
    <w:pPr>
      <w:ind w:firstLine="420"/>
    </w:pPr>
    <w:rPr>
      <w:sz w:val="21"/>
      <w:szCs w:val="24"/>
    </w:rPr>
  </w:style>
  <w:style w:type="paragraph" w:styleId="10">
    <w:name w:val="Plain Text"/>
    <w:basedOn w:val="1"/>
    <w:qFormat/>
    <w:uiPriority w:val="0"/>
    <w:rPr>
      <w:rFonts w:ascii="仿宋_GB2312" w:eastAsia="仿宋_GB2312" w:cs="Courier New"/>
      <w:szCs w:val="21"/>
      <w:lang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3">
    <w:name w:val="List"/>
    <w:basedOn w:val="7"/>
    <w:qFormat/>
    <w:uiPriority w:val="0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widowControl/>
      <w:suppressAutoHyphens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首行缩进"/>
    <w:basedOn w:val="1"/>
    <w:qFormat/>
    <w:uiPriority w:val="0"/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7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2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uppressAutoHyphens/>
      <w:spacing w:line="420" w:lineRule="auto"/>
      <w:ind w:firstLine="400"/>
    </w:pPr>
    <w:rPr>
      <w:rFonts w:asci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5">
    <w:name w:val="16"/>
    <w:qFormat/>
    <w:uiPriority w:val="0"/>
    <w:rPr>
      <w:rFonts w:ascii="Calibri" w:hAnsi="Calibri" w:eastAsia="宋体" w:cs="Times New Roman"/>
      <w:kern w:val="2"/>
      <w:sz w:val="21"/>
      <w:szCs w:val="21"/>
      <w:lang w:bidi="ar-SA"/>
    </w:rPr>
  </w:style>
  <w:style w:type="paragraph" w:customStyle="1" w:styleId="26">
    <w:name w:val="_Style 4"/>
    <w:basedOn w:val="1"/>
    <w:qFormat/>
    <w:uiPriority w:val="0"/>
    <w:pPr>
      <w:spacing w:line="240" w:lineRule="atLeast"/>
      <w:ind w:left="420" w:firstLine="4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280</Words>
  <Characters>297</Characters>
  <Lines>407</Lines>
  <Paragraphs>174</Paragraphs>
  <TotalTime>0</TotalTime>
  <ScaleCrop>false</ScaleCrop>
  <LinksUpToDate>false</LinksUpToDate>
  <CharactersWithSpaces>386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2018-12-09T09:47:00Z</dcterms:created>
  <dc:creator>user</dc:creator>
  <cp:lastModifiedBy>梦想无需昭告天下</cp:lastModifiedBy>
  <cp:lastPrinted>2025-11-03T18:46:00Z</cp:lastPrinted>
  <dcterms:modified xsi:type="dcterms:W3CDTF">2026-05-07T06:22:09Z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1A8C1ADC9A3740FAB037093B00358158_13</vt:lpwstr>
  </property>
  <property fmtid="{D5CDD505-2E9C-101B-9397-08002B2CF9AE}" pid="4" name="KSOTemplateDocerSaveRecord">
    <vt:lpwstr>eyJoZGlkIjoiZjA2NGEwYTJkNDlkMDlhMTRkNjgwNGUwZmZkNjNhYjAiLCJ1c2VySWQiOiIyNDcxNTQ1ODgifQ==</vt:lpwstr>
  </property>
</Properties>
</file>